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3F" w:rsidRPr="006D563F" w:rsidRDefault="006D563F" w:rsidP="006D563F">
      <w:pPr>
        <w:tabs>
          <w:tab w:val="left" w:pos="6804"/>
        </w:tabs>
        <w:spacing w:after="0" w:line="240" w:lineRule="auto"/>
        <w:rPr>
          <w:sz w:val="24"/>
          <w:szCs w:val="24"/>
          <w:bdr w:val="thinThickSmallGap" w:sz="24" w:space="0" w:color="auto" w:frame="1"/>
        </w:rPr>
      </w:pPr>
      <w:r w:rsidRPr="006D563F">
        <w:rPr>
          <w:b/>
          <w:sz w:val="24"/>
          <w:szCs w:val="24"/>
          <w:bdr w:val="thinThickSmallGap" w:sz="24" w:space="0" w:color="auto" w:frame="1"/>
        </w:rPr>
        <w:sym w:font="Symbol" w:char="F0F0"/>
      </w:r>
      <w:r w:rsidRPr="006D563F">
        <w:rPr>
          <w:b/>
          <w:sz w:val="24"/>
          <w:szCs w:val="24"/>
          <w:bdr w:val="thinThickSmallGap" w:sz="24" w:space="0" w:color="auto" w:frame="1"/>
        </w:rPr>
        <w:t xml:space="preserve"> IMPUTATO </w:t>
      </w:r>
      <w:r>
        <w:rPr>
          <w:sz w:val="24"/>
          <w:szCs w:val="24"/>
          <w:bdr w:val="thinThickSmallGap" w:sz="24" w:space="0" w:color="auto" w:frame="1"/>
        </w:rPr>
        <w:t>________________</w:t>
      </w:r>
      <w:r w:rsidRPr="006D563F">
        <w:rPr>
          <w:b/>
          <w:sz w:val="24"/>
          <w:szCs w:val="24"/>
          <w:bdr w:val="thinThickSmallGap" w:sz="24" w:space="0" w:color="auto" w:frame="1"/>
        </w:rPr>
        <w:t>SOTTOPOSTO A MISURA CON SCADENZA IN DATA</w:t>
      </w:r>
      <w:r w:rsidRPr="006D563F">
        <w:rPr>
          <w:sz w:val="24"/>
          <w:szCs w:val="24"/>
          <w:bdr w:val="thinThickSmallGap" w:sz="24" w:space="0" w:color="auto" w:frame="1"/>
        </w:rPr>
        <w:t xml:space="preserve"> _________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43E08" w:rsidRPr="002D0AC2" w:rsidTr="006D563F">
        <w:tc>
          <w:tcPr>
            <w:tcW w:w="9854" w:type="dxa"/>
            <w:shd w:val="clear" w:color="auto" w:fill="auto"/>
          </w:tcPr>
          <w:p w:rsidR="00D33FAD" w:rsidRDefault="00D33FAD" w:rsidP="00BE08E1">
            <w:pPr>
              <w:tabs>
                <w:tab w:val="left" w:pos="6804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:rsidR="00243E08" w:rsidRPr="00C124C5" w:rsidRDefault="00243E08" w:rsidP="00BE08E1">
            <w:pPr>
              <w:tabs>
                <w:tab w:val="left" w:pos="6804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t xml:space="preserve">N. ______________ R.G.N.R. </w:t>
            </w:r>
            <w:r w:rsidR="00C124C5">
              <w:rPr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C124C5">
              <w:rPr>
                <w:b/>
                <w:sz w:val="24"/>
                <w:szCs w:val="24"/>
              </w:rPr>
              <w:t>N. ______________ R.G. DIB.</w:t>
            </w:r>
          </w:p>
          <w:p w:rsidR="00243E08" w:rsidRDefault="00243E08" w:rsidP="00065FD7">
            <w:pPr>
              <w:tabs>
                <w:tab w:val="left" w:pos="6804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sz w:val="24"/>
                <w:szCs w:val="24"/>
              </w:rPr>
              <w:t>IMPUTATO_____________________________________________________________________</w:t>
            </w:r>
          </w:p>
          <w:p w:rsidR="00243E08" w:rsidRPr="00C124C5" w:rsidRDefault="00243E08" w:rsidP="00065FD7">
            <w:pPr>
              <w:tabs>
                <w:tab w:val="left" w:pos="6804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t>UDIENZA DEL _____________</w:t>
            </w:r>
            <w:r w:rsidRPr="00C124C5">
              <w:rPr>
                <w:sz w:val="24"/>
                <w:szCs w:val="24"/>
              </w:rPr>
              <w:t xml:space="preserve"> TRIB/SEZ ___________</w:t>
            </w:r>
            <w:r w:rsidR="00D33FAD">
              <w:rPr>
                <w:sz w:val="24"/>
                <w:szCs w:val="24"/>
              </w:rPr>
              <w:t>G</w:t>
            </w:r>
            <w:r w:rsidRPr="00C124C5">
              <w:rPr>
                <w:sz w:val="24"/>
                <w:szCs w:val="24"/>
              </w:rPr>
              <w:t>IUDICE/CO</w:t>
            </w:r>
            <w:r w:rsidR="00D33FAD">
              <w:rPr>
                <w:sz w:val="24"/>
                <w:szCs w:val="24"/>
              </w:rPr>
              <w:t xml:space="preserve">LL </w:t>
            </w:r>
            <w:r w:rsidR="00065FD7" w:rsidRPr="00C124C5">
              <w:rPr>
                <w:sz w:val="24"/>
                <w:szCs w:val="24"/>
              </w:rPr>
              <w:t>______________________</w:t>
            </w:r>
          </w:p>
          <w:p w:rsidR="00243E08" w:rsidRPr="00C124C5" w:rsidRDefault="00243E08" w:rsidP="00065FD7">
            <w:pPr>
              <w:tabs>
                <w:tab w:val="left" w:pos="6237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sz w:val="24"/>
                <w:szCs w:val="24"/>
              </w:rPr>
              <w:t>P.M. _____________________</w:t>
            </w:r>
            <w:r w:rsidR="00C124C5">
              <w:rPr>
                <w:sz w:val="24"/>
                <w:szCs w:val="24"/>
              </w:rPr>
              <w:t>_</w:t>
            </w:r>
            <w:r w:rsidR="00D33FAD">
              <w:rPr>
                <w:sz w:val="24"/>
                <w:szCs w:val="24"/>
              </w:rPr>
              <w:t>___</w:t>
            </w:r>
            <w:r w:rsidR="00C124C5">
              <w:rPr>
                <w:sz w:val="24"/>
                <w:szCs w:val="24"/>
              </w:rPr>
              <w:t xml:space="preserve">                       </w:t>
            </w:r>
            <w:r w:rsidR="00D33FAD">
              <w:rPr>
                <w:sz w:val="24"/>
                <w:szCs w:val="24"/>
              </w:rPr>
              <w:t xml:space="preserve">V.P.O. </w:t>
            </w:r>
            <w:r w:rsidRPr="00C124C5">
              <w:rPr>
                <w:sz w:val="24"/>
                <w:szCs w:val="24"/>
              </w:rPr>
              <w:t>____</w:t>
            </w:r>
            <w:r w:rsidR="00D33FAD">
              <w:rPr>
                <w:sz w:val="24"/>
                <w:szCs w:val="24"/>
              </w:rPr>
              <w:t>_____</w:t>
            </w:r>
            <w:r w:rsidR="00C124C5">
              <w:rPr>
                <w:sz w:val="24"/>
                <w:szCs w:val="24"/>
              </w:rPr>
              <w:t>____</w:t>
            </w:r>
            <w:r w:rsidRPr="00C124C5">
              <w:rPr>
                <w:sz w:val="24"/>
                <w:szCs w:val="24"/>
              </w:rPr>
              <w:t>____________________</w:t>
            </w:r>
          </w:p>
          <w:p w:rsidR="00243E08" w:rsidRPr="00C124C5" w:rsidRDefault="00243E08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TESTI DEL P.M. _____________________________________</w:t>
            </w:r>
            <w:r w:rsidR="00D33FAD">
              <w:rPr>
                <w:sz w:val="24"/>
                <w:szCs w:val="24"/>
              </w:rPr>
              <w:t>___________________________</w:t>
            </w:r>
          </w:p>
          <w:p w:rsidR="00243E08" w:rsidRPr="00C124C5" w:rsidRDefault="00243E08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="00D33FAD">
              <w:rPr>
                <w:sz w:val="24"/>
                <w:szCs w:val="24"/>
              </w:rPr>
              <w:t xml:space="preserve"> TESTI DELLA DIFESA</w:t>
            </w:r>
            <w:r w:rsidRPr="00C124C5">
              <w:rPr>
                <w:sz w:val="24"/>
                <w:szCs w:val="24"/>
              </w:rPr>
              <w:t>____________________________________________________________</w:t>
            </w:r>
          </w:p>
          <w:p w:rsidR="00D33FAD" w:rsidRDefault="00243E08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="00D33FAD">
              <w:rPr>
                <w:sz w:val="24"/>
                <w:szCs w:val="24"/>
              </w:rPr>
              <w:t xml:space="preserve"> ESAME IMPUTATO/I_</w:t>
            </w:r>
            <w:r w:rsidRPr="00C124C5">
              <w:rPr>
                <w:sz w:val="24"/>
                <w:szCs w:val="24"/>
              </w:rPr>
              <w:t>___________________________________________________________</w:t>
            </w:r>
          </w:p>
          <w:p w:rsidR="00243E08" w:rsidRPr="00C124C5" w:rsidRDefault="00243E08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ALTRO</w:t>
            </w:r>
            <w:r w:rsidR="00D33FAD">
              <w:rPr>
                <w:sz w:val="24"/>
                <w:szCs w:val="24"/>
              </w:rPr>
              <w:t>_</w:t>
            </w:r>
            <w:r w:rsidRPr="00C124C5">
              <w:rPr>
                <w:sz w:val="24"/>
                <w:szCs w:val="24"/>
              </w:rPr>
              <w:t>______________________________________________________________________</w:t>
            </w:r>
          </w:p>
          <w:p w:rsidR="00243E08" w:rsidRPr="00C124C5" w:rsidRDefault="00243E08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RICHIESTE DEL P.M./V.P.O. _____________________________________________________</w:t>
            </w:r>
            <w:r w:rsidR="00D33FAD">
              <w:rPr>
                <w:sz w:val="24"/>
                <w:szCs w:val="24"/>
              </w:rPr>
              <w:t>_</w:t>
            </w:r>
          </w:p>
          <w:p w:rsidR="00243E08" w:rsidRPr="002D0AC2" w:rsidRDefault="00243E08" w:rsidP="00C124C5">
            <w:pPr>
              <w:tabs>
                <w:tab w:val="left" w:pos="6804"/>
              </w:tabs>
              <w:spacing w:after="0"/>
            </w:pPr>
            <w:r w:rsidRPr="00C124C5">
              <w:rPr>
                <w:sz w:val="24"/>
                <w:szCs w:val="24"/>
              </w:rPr>
              <w:t>________________________________________________</w:t>
            </w:r>
            <w:r w:rsidR="00D33FAD">
              <w:rPr>
                <w:sz w:val="24"/>
                <w:szCs w:val="24"/>
              </w:rPr>
              <w:t>______________________________</w:t>
            </w:r>
          </w:p>
        </w:tc>
      </w:tr>
      <w:tr w:rsidR="00243E08" w:rsidRPr="002D0AC2" w:rsidTr="006D563F">
        <w:tc>
          <w:tcPr>
            <w:tcW w:w="9854" w:type="dxa"/>
            <w:shd w:val="clear" w:color="auto" w:fill="auto"/>
          </w:tcPr>
          <w:p w:rsidR="00597F3E" w:rsidRPr="00065FD7" w:rsidRDefault="00597F3E" w:rsidP="00065FD7">
            <w:pPr>
              <w:tabs>
                <w:tab w:val="left" w:pos="6379"/>
              </w:tabs>
              <w:spacing w:after="0"/>
              <w:rPr>
                <w:b/>
              </w:rPr>
            </w:pPr>
            <w:r w:rsidRPr="00065FD7">
              <w:rPr>
                <w:b/>
              </w:rPr>
              <w:t>RINVIO AL ______________</w:t>
            </w:r>
            <w:proofErr w:type="gramStart"/>
            <w:r w:rsidRPr="00065FD7">
              <w:rPr>
                <w:b/>
              </w:rPr>
              <w:t>_  ORE</w:t>
            </w:r>
            <w:proofErr w:type="gramEnd"/>
            <w:r w:rsidRPr="00065FD7">
              <w:rPr>
                <w:b/>
              </w:rPr>
              <w:t xml:space="preserve"> ______________ GIUDICE/COLL.</w:t>
            </w:r>
            <w:r w:rsidR="00D33FAD">
              <w:rPr>
                <w:b/>
              </w:rPr>
              <w:t xml:space="preserve"> _____________________________</w:t>
            </w:r>
          </w:p>
          <w:p w:rsidR="00597F3E" w:rsidRPr="00C124C5" w:rsidRDefault="00597F3E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sz w:val="24"/>
                <w:szCs w:val="24"/>
              </w:rPr>
              <w:t xml:space="preserve">MOTIVO  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ASSENZA TESTI   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IMPEDIMENTO IMPUTATO/DIFENSORE  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ISTANZA DIFENSORE </w:t>
            </w:r>
          </w:p>
          <w:p w:rsidR="00243E08" w:rsidRPr="002D0AC2" w:rsidRDefault="00597F3E" w:rsidP="00C124C5">
            <w:pPr>
              <w:tabs>
                <w:tab w:val="left" w:pos="6804"/>
              </w:tabs>
              <w:spacing w:after="0"/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DISCUSSIONE 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ALTRO </w:t>
            </w:r>
            <w:r w:rsidR="00C124C5">
              <w:rPr>
                <w:sz w:val="24"/>
                <w:szCs w:val="24"/>
              </w:rPr>
              <w:t>_</w:t>
            </w:r>
            <w:r w:rsidR="00D33FAD">
              <w:rPr>
                <w:sz w:val="24"/>
                <w:szCs w:val="24"/>
              </w:rPr>
              <w:t>____</w:t>
            </w:r>
            <w:r w:rsidRPr="00C124C5">
              <w:rPr>
                <w:sz w:val="24"/>
                <w:szCs w:val="24"/>
              </w:rPr>
              <w:t>____________________________________________________</w:t>
            </w:r>
          </w:p>
        </w:tc>
      </w:tr>
      <w:tr w:rsidR="00243E08" w:rsidRPr="002D0AC2" w:rsidTr="006D563F">
        <w:tc>
          <w:tcPr>
            <w:tcW w:w="9854" w:type="dxa"/>
            <w:shd w:val="clear" w:color="auto" w:fill="auto"/>
          </w:tcPr>
          <w:p w:rsidR="00597F3E" w:rsidRPr="00065FD7" w:rsidRDefault="00597F3E" w:rsidP="006D563F">
            <w:pPr>
              <w:tabs>
                <w:tab w:val="left" w:pos="6379"/>
              </w:tabs>
              <w:spacing w:after="0" w:line="240" w:lineRule="auto"/>
              <w:jc w:val="center"/>
              <w:rPr>
                <w:b/>
              </w:rPr>
            </w:pPr>
            <w:r w:rsidRPr="00065FD7">
              <w:rPr>
                <w:b/>
              </w:rPr>
              <w:t>ADEMPIMENTI P.M.</w:t>
            </w:r>
            <w:r w:rsidR="00065FD7">
              <w:rPr>
                <w:b/>
              </w:rPr>
              <w:t xml:space="preserve"> DISPOSTI DAL GIUDICE</w:t>
            </w:r>
          </w:p>
          <w:p w:rsidR="00597F3E" w:rsidRPr="00C124C5" w:rsidRDefault="00597F3E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CITAZIONE T</w:t>
            </w:r>
            <w:r w:rsidR="00D33FAD">
              <w:rPr>
                <w:sz w:val="24"/>
                <w:szCs w:val="24"/>
              </w:rPr>
              <w:t>ESTI _________________________</w:t>
            </w:r>
            <w:r w:rsidRPr="00C124C5">
              <w:rPr>
                <w:sz w:val="24"/>
                <w:szCs w:val="24"/>
              </w:rPr>
              <w:t>_____________________________________</w:t>
            </w:r>
          </w:p>
          <w:p w:rsidR="00597F3E" w:rsidRPr="00C124C5" w:rsidRDefault="00597F3E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ACQUISIZIONE DOCUMENTAZIONE ____________</w:t>
            </w:r>
            <w:r w:rsidR="00D33FAD">
              <w:rPr>
                <w:sz w:val="24"/>
                <w:szCs w:val="24"/>
              </w:rPr>
              <w:t>___________________________</w:t>
            </w:r>
            <w:r w:rsidRPr="00C124C5">
              <w:rPr>
                <w:sz w:val="24"/>
                <w:szCs w:val="24"/>
              </w:rPr>
              <w:t>_________</w:t>
            </w:r>
          </w:p>
          <w:p w:rsidR="00243E08" w:rsidRPr="002D0AC2" w:rsidRDefault="00597F3E" w:rsidP="00D33FAD">
            <w:pPr>
              <w:tabs>
                <w:tab w:val="left" w:pos="6804"/>
              </w:tabs>
              <w:spacing w:after="0"/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="00D33FAD">
              <w:rPr>
                <w:sz w:val="24"/>
                <w:szCs w:val="24"/>
              </w:rPr>
              <w:t xml:space="preserve"> ALTRO_</w:t>
            </w:r>
            <w:r w:rsidRPr="00C124C5">
              <w:rPr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243E08" w:rsidRPr="002D0AC2" w:rsidTr="006D563F">
        <w:tc>
          <w:tcPr>
            <w:tcW w:w="9854" w:type="dxa"/>
            <w:shd w:val="clear" w:color="auto" w:fill="auto"/>
          </w:tcPr>
          <w:p w:rsidR="00597F3E" w:rsidRPr="00065FD7" w:rsidRDefault="00597F3E" w:rsidP="006D563F">
            <w:pPr>
              <w:tabs>
                <w:tab w:val="left" w:pos="6379"/>
              </w:tabs>
              <w:spacing w:after="0" w:line="240" w:lineRule="auto"/>
              <w:jc w:val="center"/>
              <w:rPr>
                <w:b/>
              </w:rPr>
            </w:pPr>
            <w:r w:rsidRPr="00065FD7">
              <w:rPr>
                <w:b/>
              </w:rPr>
              <w:t>RESTITUZIONE ATTI AL P.M.</w:t>
            </w:r>
          </w:p>
          <w:p w:rsidR="0001111A" w:rsidRPr="00C124C5" w:rsidRDefault="00597F3E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NULLITA’ DECRETO DI CITAZIONE </w:t>
            </w:r>
            <w:r w:rsidR="0001111A" w:rsidRPr="00C124C5">
              <w:rPr>
                <w:sz w:val="24"/>
                <w:szCs w:val="24"/>
              </w:rPr>
              <w:t>per: ____________________________________________</w:t>
            </w:r>
          </w:p>
          <w:p w:rsidR="00597F3E" w:rsidRPr="00C124C5" w:rsidRDefault="0001111A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</w:t>
            </w:r>
            <w:proofErr w:type="gramStart"/>
            <w:r w:rsidRPr="00C124C5">
              <w:rPr>
                <w:sz w:val="24"/>
                <w:szCs w:val="24"/>
              </w:rPr>
              <w:t>omessa</w:t>
            </w:r>
            <w:proofErr w:type="gramEnd"/>
            <w:r w:rsidRPr="00C124C5">
              <w:rPr>
                <w:sz w:val="24"/>
                <w:szCs w:val="24"/>
              </w:rPr>
              <w:t xml:space="preserve">/tardiva notifica all’imputato                              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omessa/tardiva notifica al difensore</w:t>
            </w:r>
          </w:p>
          <w:p w:rsidR="0001111A" w:rsidRPr="00C124C5" w:rsidRDefault="0001111A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</w:t>
            </w:r>
            <w:proofErr w:type="gramStart"/>
            <w:r w:rsidRPr="00C124C5">
              <w:rPr>
                <w:sz w:val="24"/>
                <w:szCs w:val="24"/>
              </w:rPr>
              <w:t>nullità</w:t>
            </w:r>
            <w:proofErr w:type="gramEnd"/>
            <w:r w:rsidRPr="00C124C5">
              <w:rPr>
                <w:sz w:val="24"/>
                <w:szCs w:val="24"/>
              </w:rPr>
              <w:t xml:space="preserve"> capo imputazione perché __________________________________________________</w:t>
            </w:r>
          </w:p>
          <w:p w:rsidR="00597F3E" w:rsidRPr="00C124C5" w:rsidRDefault="00597F3E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RINNOVO CITAZIONE ___________________________________________________________</w:t>
            </w:r>
          </w:p>
          <w:p w:rsidR="00243E08" w:rsidRPr="002D0AC2" w:rsidRDefault="00597F3E" w:rsidP="00D33FAD">
            <w:pPr>
              <w:tabs>
                <w:tab w:val="left" w:pos="6379"/>
              </w:tabs>
              <w:spacing w:after="0"/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ALTRO _______________________________________________________________________</w:t>
            </w:r>
          </w:p>
        </w:tc>
      </w:tr>
      <w:tr w:rsidR="00243E08" w:rsidRPr="002D0AC2" w:rsidTr="006D563F">
        <w:tc>
          <w:tcPr>
            <w:tcW w:w="9854" w:type="dxa"/>
            <w:shd w:val="clear" w:color="auto" w:fill="auto"/>
          </w:tcPr>
          <w:p w:rsidR="00597F3E" w:rsidRPr="00065FD7" w:rsidRDefault="00597F3E" w:rsidP="006D563F">
            <w:pPr>
              <w:tabs>
                <w:tab w:val="left" w:pos="6379"/>
              </w:tabs>
              <w:spacing w:after="0" w:line="240" w:lineRule="auto"/>
              <w:jc w:val="center"/>
              <w:rPr>
                <w:b/>
              </w:rPr>
            </w:pPr>
            <w:r w:rsidRPr="00065FD7">
              <w:rPr>
                <w:b/>
              </w:rPr>
              <w:t>SENTENZA</w:t>
            </w:r>
          </w:p>
          <w:p w:rsidR="00597F3E" w:rsidRPr="00C124C5" w:rsidRDefault="00597F3E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PATTEGGIAMENTO ____________________________________________________________</w:t>
            </w:r>
          </w:p>
          <w:p w:rsidR="00597F3E" w:rsidRPr="00C124C5" w:rsidRDefault="00597F3E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CONDANNA __________________________________________________________________</w:t>
            </w:r>
          </w:p>
          <w:p w:rsidR="00597F3E" w:rsidRPr="00C124C5" w:rsidRDefault="00597F3E" w:rsidP="00065FD7">
            <w:pPr>
              <w:tabs>
                <w:tab w:val="left" w:pos="6379"/>
              </w:tabs>
              <w:spacing w:after="0"/>
              <w:rPr>
                <w:sz w:val="24"/>
                <w:szCs w:val="24"/>
              </w:rPr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ASSOLUZIONE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="00D33FAD">
              <w:rPr>
                <w:b/>
                <w:sz w:val="24"/>
                <w:szCs w:val="24"/>
              </w:rPr>
              <w:t xml:space="preserve"> </w:t>
            </w:r>
            <w:r w:rsidRPr="00C124C5">
              <w:rPr>
                <w:sz w:val="24"/>
                <w:szCs w:val="24"/>
              </w:rPr>
              <w:t xml:space="preserve">fatto non sussiste   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fatto non costituisce reato    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non commesso il </w:t>
            </w:r>
            <w:proofErr w:type="gramStart"/>
            <w:r w:rsidRPr="00C124C5">
              <w:rPr>
                <w:sz w:val="24"/>
                <w:szCs w:val="24"/>
              </w:rPr>
              <w:t>fatto</w:t>
            </w:r>
            <w:r w:rsidR="00D33FAD">
              <w:rPr>
                <w:sz w:val="24"/>
                <w:szCs w:val="24"/>
              </w:rPr>
              <w:t xml:space="preserve">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NDP</w:t>
            </w:r>
            <w:proofErr w:type="gramEnd"/>
            <w:r w:rsidRPr="00C124C5">
              <w:rPr>
                <w:sz w:val="24"/>
                <w:szCs w:val="24"/>
              </w:rPr>
              <w:t xml:space="preserve"> per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="00065FD7" w:rsidRPr="00C124C5">
              <w:rPr>
                <w:sz w:val="24"/>
                <w:szCs w:val="24"/>
              </w:rPr>
              <w:t xml:space="preserve"> mancanza/</w:t>
            </w:r>
            <w:r w:rsidRPr="00C124C5">
              <w:rPr>
                <w:sz w:val="24"/>
                <w:szCs w:val="24"/>
              </w:rPr>
              <w:t xml:space="preserve">remissione querela </w:t>
            </w:r>
            <w:r w:rsidRPr="00C124C5">
              <w:rPr>
                <w:b/>
                <w:sz w:val="24"/>
                <w:szCs w:val="24"/>
              </w:rPr>
              <w:t xml:space="preserve">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prescrizione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oblazione 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condono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amnistia </w:t>
            </w:r>
          </w:p>
          <w:p w:rsidR="00243E08" w:rsidRPr="002D0AC2" w:rsidRDefault="00597F3E" w:rsidP="00065FD7">
            <w:pPr>
              <w:tabs>
                <w:tab w:val="left" w:pos="6379"/>
              </w:tabs>
              <w:spacing w:after="0"/>
            </w:pP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INCOMPETENZA   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 xml:space="preserve"> materia      </w:t>
            </w:r>
            <w:r w:rsidRPr="00C124C5">
              <w:rPr>
                <w:b/>
                <w:sz w:val="24"/>
                <w:szCs w:val="24"/>
              </w:rPr>
              <w:sym w:font="Symbol" w:char="F0F0"/>
            </w:r>
            <w:r w:rsidRPr="00C124C5">
              <w:rPr>
                <w:sz w:val="24"/>
                <w:szCs w:val="24"/>
              </w:rPr>
              <w:t>territorio</w:t>
            </w:r>
          </w:p>
        </w:tc>
      </w:tr>
      <w:tr w:rsidR="0001111A" w:rsidRPr="002D0AC2" w:rsidTr="006D563F">
        <w:tc>
          <w:tcPr>
            <w:tcW w:w="9854" w:type="dxa"/>
            <w:shd w:val="clear" w:color="auto" w:fill="auto"/>
          </w:tcPr>
          <w:p w:rsidR="0001111A" w:rsidRDefault="0001111A" w:rsidP="00653724">
            <w:pPr>
              <w:tabs>
                <w:tab w:val="left" w:pos="6379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  <w:p w:rsidR="0001111A" w:rsidRPr="0001111A" w:rsidRDefault="0001111A" w:rsidP="00D33FAD">
            <w:pPr>
              <w:tabs>
                <w:tab w:val="left" w:pos="6379"/>
              </w:tabs>
              <w:spacing w:after="0" w:line="24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D563F">
              <w:t>_______________________________________________________________________________________</w:t>
            </w:r>
            <w:r>
              <w:t>________________</w:t>
            </w:r>
            <w:r w:rsidR="006D563F">
              <w:t>_______________________________________________________________________</w:t>
            </w:r>
            <w:r w:rsidR="00D33FAD">
              <w:t>_</w:t>
            </w:r>
            <w:bookmarkStart w:id="0" w:name="_GoBack"/>
            <w:bookmarkEnd w:id="0"/>
            <w:r w:rsidR="006D563F">
              <w:t>______________________________________________________</w:t>
            </w:r>
            <w:r w:rsidR="00D33FAD">
              <w:t>______________________________</w:t>
            </w:r>
          </w:p>
        </w:tc>
      </w:tr>
    </w:tbl>
    <w:p w:rsidR="00BE4929" w:rsidRDefault="00BE4929" w:rsidP="00D33FAD">
      <w:pPr>
        <w:tabs>
          <w:tab w:val="left" w:pos="6379"/>
        </w:tabs>
        <w:spacing w:after="0" w:line="360" w:lineRule="auto"/>
      </w:pPr>
    </w:p>
    <w:sectPr w:rsidR="00BE4929" w:rsidSect="006D5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3D" w:rsidRDefault="002A6A3D" w:rsidP="00381209">
      <w:pPr>
        <w:spacing w:after="0" w:line="240" w:lineRule="auto"/>
      </w:pPr>
      <w:r>
        <w:separator/>
      </w:r>
    </w:p>
  </w:endnote>
  <w:endnote w:type="continuationSeparator" w:id="0">
    <w:p w:rsidR="002A6A3D" w:rsidRDefault="002A6A3D" w:rsidP="0038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A8" w:rsidRDefault="00A11CA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3F" w:rsidRDefault="006D563F" w:rsidP="006D563F">
    <w:pPr>
      <w:pStyle w:val="Pidipagina"/>
      <w:jc w:val="right"/>
    </w:pPr>
  </w:p>
  <w:p w:rsidR="006D563F" w:rsidRDefault="006D563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3F" w:rsidRDefault="006D563F" w:rsidP="006D563F">
    <w:pPr>
      <w:pStyle w:val="Pidipagina"/>
      <w:jc w:val="right"/>
    </w:pPr>
    <w:r>
      <w:t>FIRMA DEL PM D’UDIENZA</w:t>
    </w:r>
  </w:p>
  <w:p w:rsidR="006D563F" w:rsidRDefault="006D56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3D" w:rsidRDefault="002A6A3D" w:rsidP="00381209">
      <w:pPr>
        <w:spacing w:after="0" w:line="240" w:lineRule="auto"/>
      </w:pPr>
      <w:r>
        <w:separator/>
      </w:r>
    </w:p>
  </w:footnote>
  <w:footnote w:type="continuationSeparator" w:id="0">
    <w:p w:rsidR="002A6A3D" w:rsidRDefault="002A6A3D" w:rsidP="0038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A8" w:rsidRDefault="00A11CA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A8" w:rsidRDefault="00A11CA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3F" w:rsidRPr="00065FD7" w:rsidRDefault="00A11CA8" w:rsidP="006D563F">
    <w:pPr>
      <w:spacing w:after="0"/>
      <w:jc w:val="center"/>
      <w:rPr>
        <w:noProof/>
        <w:sz w:val="20"/>
        <w:szCs w:val="20"/>
        <w:lang w:eastAsia="it-IT"/>
      </w:rPr>
    </w:pPr>
    <w:r w:rsidRPr="002D0AC2">
      <w:rPr>
        <w:noProof/>
        <w:sz w:val="40"/>
        <w:lang w:eastAsia="it-IT"/>
      </w:rPr>
      <w:drawing>
        <wp:inline distT="0" distB="0" distL="0" distR="0">
          <wp:extent cx="533400" cy="600075"/>
          <wp:effectExtent l="0" t="0" r="0" b="9525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63F" w:rsidRPr="006D563F" w:rsidRDefault="006D563F" w:rsidP="006D563F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6D563F">
      <w:rPr>
        <w:rFonts w:ascii="Times New Roman" w:hAnsi="Times New Roman"/>
        <w:b/>
        <w:sz w:val="28"/>
        <w:szCs w:val="28"/>
      </w:rPr>
      <w:t xml:space="preserve">P R O C U R A    D E L </w:t>
    </w:r>
    <w:proofErr w:type="spellStart"/>
    <w:r w:rsidRPr="006D563F">
      <w:rPr>
        <w:rFonts w:ascii="Times New Roman" w:hAnsi="Times New Roman"/>
        <w:b/>
        <w:sz w:val="28"/>
        <w:szCs w:val="28"/>
      </w:rPr>
      <w:t>L</w:t>
    </w:r>
    <w:proofErr w:type="spellEnd"/>
    <w:r w:rsidRPr="006D563F">
      <w:rPr>
        <w:rFonts w:ascii="Times New Roman" w:hAnsi="Times New Roman"/>
        <w:b/>
        <w:sz w:val="28"/>
        <w:szCs w:val="28"/>
      </w:rPr>
      <w:t xml:space="preserve"> A   R E P U B </w:t>
    </w:r>
    <w:proofErr w:type="spellStart"/>
    <w:r w:rsidRPr="006D563F">
      <w:rPr>
        <w:rFonts w:ascii="Times New Roman" w:hAnsi="Times New Roman"/>
        <w:b/>
        <w:sz w:val="28"/>
        <w:szCs w:val="28"/>
      </w:rPr>
      <w:t>B</w:t>
    </w:r>
    <w:proofErr w:type="spellEnd"/>
    <w:r w:rsidRPr="006D563F">
      <w:rPr>
        <w:rFonts w:ascii="Times New Roman" w:hAnsi="Times New Roman"/>
        <w:b/>
        <w:sz w:val="28"/>
        <w:szCs w:val="28"/>
      </w:rPr>
      <w:t xml:space="preserve"> L I C A </w:t>
    </w:r>
  </w:p>
  <w:p w:rsidR="006D563F" w:rsidRPr="006D563F" w:rsidRDefault="006D563F" w:rsidP="006D563F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proofErr w:type="gramStart"/>
    <w:r w:rsidRPr="006D563F">
      <w:rPr>
        <w:rFonts w:ascii="Times New Roman" w:hAnsi="Times New Roman"/>
        <w:b/>
        <w:sz w:val="28"/>
        <w:szCs w:val="28"/>
      </w:rPr>
      <w:t>presso</w:t>
    </w:r>
    <w:proofErr w:type="gramEnd"/>
    <w:r w:rsidRPr="006D563F">
      <w:rPr>
        <w:rFonts w:ascii="Times New Roman" w:hAnsi="Times New Roman"/>
        <w:b/>
        <w:sz w:val="28"/>
        <w:szCs w:val="28"/>
      </w:rPr>
      <w:t xml:space="preserve"> il Tribunale Ordinario di TIVOLI </w:t>
    </w:r>
  </w:p>
  <w:p w:rsidR="006D563F" w:rsidRDefault="006D563F" w:rsidP="006D563F">
    <w:pPr>
      <w:spacing w:after="0" w:line="240" w:lineRule="auto"/>
      <w:jc w:val="center"/>
    </w:pPr>
    <w:r w:rsidRPr="00381209">
      <w:rPr>
        <w:rFonts w:ascii="Times New Roman" w:hAnsi="Times New Roman"/>
        <w:b/>
        <w:bCs/>
        <w:sz w:val="26"/>
        <w:szCs w:val="26"/>
      </w:rPr>
      <w:t>STATINO DI UDIENZA</w:t>
    </w:r>
    <w:r w:rsidR="00A11CA8">
      <w:rPr>
        <w:rFonts w:ascii="Times New Roman" w:hAnsi="Times New Roman"/>
        <w:b/>
        <w:bCs/>
        <w:sz w:val="26"/>
        <w:szCs w:val="26"/>
      </w:rPr>
      <w:t xml:space="preserve"> TRIBUNALE MONOCRATICO E GIUDICE DI PACE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A8"/>
    <w:rsid w:val="0001111A"/>
    <w:rsid w:val="00065FD7"/>
    <w:rsid w:val="000D448E"/>
    <w:rsid w:val="00115AEA"/>
    <w:rsid w:val="00187FBA"/>
    <w:rsid w:val="00243E08"/>
    <w:rsid w:val="00272256"/>
    <w:rsid w:val="002A6A3D"/>
    <w:rsid w:val="002D0AC2"/>
    <w:rsid w:val="00381209"/>
    <w:rsid w:val="00460FEE"/>
    <w:rsid w:val="00597F3E"/>
    <w:rsid w:val="00653724"/>
    <w:rsid w:val="006D563F"/>
    <w:rsid w:val="0082437B"/>
    <w:rsid w:val="00827559"/>
    <w:rsid w:val="00876A42"/>
    <w:rsid w:val="00A11CA8"/>
    <w:rsid w:val="00A2171E"/>
    <w:rsid w:val="00AA5E0E"/>
    <w:rsid w:val="00BE08E1"/>
    <w:rsid w:val="00BE4929"/>
    <w:rsid w:val="00C124C5"/>
    <w:rsid w:val="00C71FCE"/>
    <w:rsid w:val="00CF209F"/>
    <w:rsid w:val="00D33FAD"/>
    <w:rsid w:val="00E31CF7"/>
    <w:rsid w:val="00F542CD"/>
    <w:rsid w:val="00F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D14081-724F-42DE-8DB4-A173E85A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1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209"/>
  </w:style>
  <w:style w:type="paragraph" w:styleId="Pidipagina">
    <w:name w:val="footer"/>
    <w:basedOn w:val="Normale"/>
    <w:link w:val="PidipaginaCarattere"/>
    <w:uiPriority w:val="99"/>
    <w:unhideWhenUsed/>
    <w:rsid w:val="003812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209"/>
  </w:style>
  <w:style w:type="character" w:styleId="Collegamentoipertestuale">
    <w:name w:val="Hyperlink"/>
    <w:semiHidden/>
    <w:rsid w:val="0038120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8120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4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Dropbox\PROCURA%20TIVOLI\PROVVEDIMENTI%20ORGANIZZATIVI\Ordini%20servizio\statini%20e%20fascicoli%20dibattimento%20BOZZA\RIORGANIZZAZIONE%20E%20MODULI\All.%202%20%20STATINO%20DELL'UDIENZA%20Monocratica%20o%20GD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384C-CB8A-4950-B38A-941B6BAA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All. 2  STATINO DELL'UDIENZA Monocratica o GDP</Template>
  <TotalTime>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cp:lastModifiedBy>Francesco</cp:lastModifiedBy>
  <cp:revision>2</cp:revision>
  <cp:lastPrinted>2017-03-23T13:48:00Z</cp:lastPrinted>
  <dcterms:created xsi:type="dcterms:W3CDTF">2017-03-24T18:32:00Z</dcterms:created>
  <dcterms:modified xsi:type="dcterms:W3CDTF">2017-03-24T18:43:00Z</dcterms:modified>
</cp:coreProperties>
</file>